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528C" w14:textId="77777777" w:rsidR="009A073E" w:rsidRDefault="006560B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Załącznik nr 1 </w:t>
      </w:r>
    </w:p>
    <w:p w14:paraId="211BAA8B" w14:textId="77777777" w:rsidR="009A073E" w:rsidRDefault="006560B9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do Regulaminu rekrutacji do internatu</w:t>
      </w:r>
    </w:p>
    <w:p w14:paraId="3D6A4D45" w14:textId="77777777" w:rsidR="009A073E" w:rsidRDefault="006560B9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przy</w:t>
      </w:r>
      <w:r>
        <w:rPr>
          <w:rFonts w:ascii="Times New Roman" w:hAnsi="Times New Roman"/>
          <w:sz w:val="20"/>
          <w:szCs w:val="20"/>
        </w:rPr>
        <w:t xml:space="preserve"> Liceum Ogólnokształcącym</w:t>
      </w:r>
    </w:p>
    <w:p w14:paraId="32232171" w14:textId="77777777" w:rsidR="009A073E" w:rsidRDefault="006560B9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im. J. Gebert w CERN 2000 w Piekarach</w:t>
      </w:r>
    </w:p>
    <w:p w14:paraId="08C6A992" w14:textId="77777777" w:rsidR="009A073E" w:rsidRDefault="009A073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863FE63" w14:textId="77777777" w:rsidR="009A073E" w:rsidRDefault="006560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PODANIE</w:t>
      </w:r>
    </w:p>
    <w:p w14:paraId="3F22E638" w14:textId="77777777" w:rsidR="009A073E" w:rsidRDefault="006560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 PRZYZNANIE MIEJSCA W INTERNACIE</w:t>
      </w:r>
    </w:p>
    <w:p w14:paraId="38E6CC69" w14:textId="77777777" w:rsidR="009A073E" w:rsidRDefault="006560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przy Liceum Ogólnokształcącym im. </w:t>
      </w:r>
      <w:proofErr w:type="spellStart"/>
      <w:r>
        <w:rPr>
          <w:rFonts w:ascii="Times New Roman" w:hAnsi="Times New Roman"/>
          <w:b/>
          <w:sz w:val="24"/>
          <w:szCs w:val="24"/>
        </w:rPr>
        <w:t>Josephine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Gebert w Centrum Edukacyjnym </w:t>
      </w:r>
    </w:p>
    <w:p w14:paraId="093C985D" w14:textId="77777777" w:rsidR="009A073E" w:rsidRDefault="006560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Radosna Nowina 2000 w Piekarach</w:t>
      </w:r>
    </w:p>
    <w:p w14:paraId="74ADCE72" w14:textId="77777777" w:rsidR="009A073E" w:rsidRDefault="009A073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D5E120" w14:textId="77777777" w:rsidR="009A073E" w:rsidRDefault="006560B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WYPEŁNIAJĄ RODZICE/OPIEKUNOWIE PRAWNI:</w:t>
      </w:r>
    </w:p>
    <w:p w14:paraId="0A2A7041" w14:textId="77777777" w:rsidR="009A073E" w:rsidRDefault="006560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oszę o przyznanie mojemu synowi/córce:</w:t>
      </w:r>
    </w:p>
    <w:p w14:paraId="1921291C" w14:textId="77777777" w:rsidR="009A073E" w:rsidRDefault="006560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…………..…………………………………………………PESEL………...………………......</w:t>
      </w:r>
    </w:p>
    <w:p w14:paraId="2832D331" w14:textId="77777777" w:rsidR="009A073E" w:rsidRDefault="006560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miejsca w internacie w roku szkolnym 20……/20……</w:t>
      </w:r>
    </w:p>
    <w:p w14:paraId="40DCC53C" w14:textId="77777777" w:rsidR="009A073E" w:rsidRDefault="006560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stałego zamieszkania:…….………….…………………………………………………</w:t>
      </w:r>
    </w:p>
    <w:p w14:paraId="70875EBE" w14:textId="77777777" w:rsidR="009A073E" w:rsidRDefault="006560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……………………………………………….…………………………………………………..</w:t>
      </w:r>
    </w:p>
    <w:p w14:paraId="144A97F6" w14:textId="77777777" w:rsidR="009A073E" w:rsidRDefault="006560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kontaktowy:…………………………, e-mail:………...……………………………….</w:t>
      </w:r>
    </w:p>
    <w:p w14:paraId="0CB47271" w14:textId="77777777" w:rsidR="009A073E" w:rsidRDefault="006560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Odległość szkoły od miejsca stałego zamieszkania w km:……………..</w:t>
      </w:r>
    </w:p>
    <w:p w14:paraId="019703C4" w14:textId="77777777" w:rsidR="009A073E" w:rsidRDefault="006560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sytuacji rodziny kandydata (proszę wstawić X we właściwej kolumnie):</w:t>
      </w:r>
    </w:p>
    <w:tbl>
      <w:tblPr>
        <w:tblW w:w="73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2"/>
        <w:gridCol w:w="992"/>
        <w:gridCol w:w="992"/>
      </w:tblGrid>
      <w:tr w:rsidR="009A073E" w14:paraId="2946A7E4" w14:textId="77777777">
        <w:tblPrEx>
          <w:tblCellMar>
            <w:top w:w="0" w:type="dxa"/>
            <w:bottom w:w="0" w:type="dxa"/>
          </w:tblCellMar>
        </w:tblPrEx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817D9" w14:textId="77777777" w:rsidR="009A073E" w:rsidRDefault="009A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A8AA" w14:textId="77777777" w:rsidR="009A073E" w:rsidRDefault="00656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E5605" w14:textId="77777777" w:rsidR="009A073E" w:rsidRDefault="00656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9A073E" w14:paraId="5B66A51E" w14:textId="77777777">
        <w:tblPrEx>
          <w:tblCellMar>
            <w:top w:w="0" w:type="dxa"/>
            <w:bottom w:w="0" w:type="dxa"/>
          </w:tblCellMar>
        </w:tblPrEx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39C27" w14:textId="77777777" w:rsidR="009A073E" w:rsidRDefault="00656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ielodzietność rodziny kandydata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A367C" w14:textId="77777777" w:rsidR="009A073E" w:rsidRDefault="009A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8F89F" w14:textId="77777777" w:rsidR="009A073E" w:rsidRDefault="009A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73E" w14:paraId="06C319EA" w14:textId="77777777">
        <w:tblPrEx>
          <w:tblCellMar>
            <w:top w:w="0" w:type="dxa"/>
            <w:bottom w:w="0" w:type="dxa"/>
          </w:tblCellMar>
        </w:tblPrEx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95EAF" w14:textId="77777777" w:rsidR="009A073E" w:rsidRDefault="00656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Niepełnosprawność kandydata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21539" w14:textId="77777777" w:rsidR="009A073E" w:rsidRDefault="009A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507A5" w14:textId="77777777" w:rsidR="009A073E" w:rsidRDefault="009A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73E" w14:paraId="752C38FE" w14:textId="77777777">
        <w:tblPrEx>
          <w:tblCellMar>
            <w:top w:w="0" w:type="dxa"/>
            <w:bottom w:w="0" w:type="dxa"/>
          </w:tblCellMar>
        </w:tblPrEx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5D8BD" w14:textId="77777777" w:rsidR="009A073E" w:rsidRDefault="00656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Niepełnosprawność jednego z rodziców kandydata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87D04" w14:textId="77777777" w:rsidR="009A073E" w:rsidRDefault="009A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0B853" w14:textId="77777777" w:rsidR="009A073E" w:rsidRDefault="009A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73E" w14:paraId="7AF1F13C" w14:textId="77777777">
        <w:tblPrEx>
          <w:tblCellMar>
            <w:top w:w="0" w:type="dxa"/>
            <w:bottom w:w="0" w:type="dxa"/>
          </w:tblCellMar>
        </w:tblPrEx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573E" w14:textId="77777777" w:rsidR="009A073E" w:rsidRDefault="00656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Niepełnosprawność obojga rodziców kandydata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6BFCF" w14:textId="77777777" w:rsidR="009A073E" w:rsidRDefault="009A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963AE" w14:textId="77777777" w:rsidR="009A073E" w:rsidRDefault="009A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73E" w14:paraId="12D7835A" w14:textId="77777777">
        <w:tblPrEx>
          <w:tblCellMar>
            <w:top w:w="0" w:type="dxa"/>
            <w:bottom w:w="0" w:type="dxa"/>
          </w:tblCellMar>
        </w:tblPrEx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081B6" w14:textId="77777777" w:rsidR="009A073E" w:rsidRDefault="00656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Niepełnosprawność rodzeństwa kandydata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CE0C9" w14:textId="77777777" w:rsidR="009A073E" w:rsidRDefault="009A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8454D" w14:textId="77777777" w:rsidR="009A073E" w:rsidRDefault="009A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73E" w14:paraId="3D69E260" w14:textId="77777777">
        <w:tblPrEx>
          <w:tblCellMar>
            <w:top w:w="0" w:type="dxa"/>
            <w:bottom w:w="0" w:type="dxa"/>
          </w:tblCellMar>
        </w:tblPrEx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C838" w14:textId="77777777" w:rsidR="009A073E" w:rsidRDefault="00656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Samotne wychowywanie kandydata w rodzinie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BF2D8" w14:textId="77777777" w:rsidR="009A073E" w:rsidRDefault="009A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034E3" w14:textId="77777777" w:rsidR="009A073E" w:rsidRDefault="009A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73E" w14:paraId="29CDB496" w14:textId="77777777">
        <w:tblPrEx>
          <w:tblCellMar>
            <w:top w:w="0" w:type="dxa"/>
            <w:bottom w:w="0" w:type="dxa"/>
          </w:tblCellMar>
        </w:tblPrEx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E44BC" w14:textId="77777777" w:rsidR="009A073E" w:rsidRDefault="00656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Objęcie kandydata pieczą zastępczą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9B30" w14:textId="77777777" w:rsidR="009A073E" w:rsidRDefault="009A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177CC" w14:textId="77777777" w:rsidR="009A073E" w:rsidRDefault="009A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95B269" w14:textId="77777777" w:rsidR="009A073E" w:rsidRDefault="006560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Ponadto:</w:t>
      </w:r>
    </w:p>
    <w:tbl>
      <w:tblPr>
        <w:tblW w:w="73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2"/>
        <w:gridCol w:w="992"/>
        <w:gridCol w:w="992"/>
      </w:tblGrid>
      <w:tr w:rsidR="009A073E" w14:paraId="3C3788F1" w14:textId="77777777">
        <w:tblPrEx>
          <w:tblCellMar>
            <w:top w:w="0" w:type="dxa"/>
            <w:bottom w:w="0" w:type="dxa"/>
          </w:tblCellMar>
        </w:tblPrEx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A50C5" w14:textId="77777777" w:rsidR="009A073E" w:rsidRDefault="009A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95B40" w14:textId="77777777" w:rsidR="009A073E" w:rsidRDefault="00656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E7D3E" w14:textId="77777777" w:rsidR="009A073E" w:rsidRDefault="00656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9A073E" w14:paraId="2E9D7FEE" w14:textId="77777777">
        <w:tblPrEx>
          <w:tblCellMar>
            <w:top w:w="0" w:type="dxa"/>
            <w:bottom w:w="0" w:type="dxa"/>
          </w:tblCellMar>
        </w:tblPrEx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6217" w14:textId="77777777" w:rsidR="009A073E" w:rsidRDefault="00656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Rodzeństwo kandydata mieszka w internacie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8CC57" w14:textId="77777777" w:rsidR="009A073E" w:rsidRDefault="009A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42A75" w14:textId="77777777" w:rsidR="009A073E" w:rsidRDefault="009A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41947E" w14:textId="77777777" w:rsidR="009A073E" w:rsidRDefault="009A073E">
      <w:pPr>
        <w:rPr>
          <w:rFonts w:ascii="Times New Roman" w:hAnsi="Times New Roman"/>
          <w:sz w:val="24"/>
          <w:szCs w:val="24"/>
        </w:rPr>
      </w:pPr>
    </w:p>
    <w:p w14:paraId="4DEA871B" w14:textId="77777777" w:rsidR="009A073E" w:rsidRDefault="006560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Jestem świadomy/a odpowiedzialności karnej za podawanie nieprawdziwych informacji, jednocześnie oświadczam, że przedstawione przez mnie dane są </w:t>
      </w:r>
      <w:r>
        <w:rPr>
          <w:rFonts w:ascii="Times New Roman" w:hAnsi="Times New Roman"/>
          <w:sz w:val="24"/>
          <w:szCs w:val="24"/>
        </w:rPr>
        <w:t>zgodne ze stanem faktycznym.</w:t>
      </w:r>
    </w:p>
    <w:p w14:paraId="394DEEDA" w14:textId="77777777" w:rsidR="009A073E" w:rsidRDefault="009A073E">
      <w:pPr>
        <w:rPr>
          <w:rFonts w:ascii="Times New Roman" w:hAnsi="Times New Roman"/>
          <w:sz w:val="24"/>
          <w:szCs w:val="24"/>
        </w:rPr>
      </w:pPr>
    </w:p>
    <w:p w14:paraId="7DD0E514" w14:textId="77777777" w:rsidR="009A073E" w:rsidRDefault="006560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                                                                  ..…....…………………………</w:t>
      </w:r>
    </w:p>
    <w:p w14:paraId="51F11FD5" w14:textId="77777777" w:rsidR="009A073E" w:rsidRDefault="006560B9">
      <w:r>
        <w:rPr>
          <w:rFonts w:ascii="Times New Roman" w:hAnsi="Times New Roman"/>
          <w:sz w:val="24"/>
          <w:szCs w:val="24"/>
        </w:rPr>
        <w:t xml:space="preserve">Miejscowość, data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Podpis rodzica/opiekuna prawnego</w:t>
      </w:r>
    </w:p>
    <w:sectPr w:rsidR="009A073E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92167" w14:textId="77777777" w:rsidR="006560B9" w:rsidRDefault="006560B9">
      <w:pPr>
        <w:spacing w:after="0"/>
      </w:pPr>
      <w:r>
        <w:separator/>
      </w:r>
    </w:p>
  </w:endnote>
  <w:endnote w:type="continuationSeparator" w:id="0">
    <w:p w14:paraId="0CD6209B" w14:textId="77777777" w:rsidR="006560B9" w:rsidRDefault="006560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2ADDD" w14:textId="77777777" w:rsidR="0032196D" w:rsidRDefault="006560B9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Internat przy Liceum Ogólnokształcącym im. J. Gebert w Centrum Edukacyjnym Radosna Nowina 2000 </w:t>
    </w:r>
  </w:p>
  <w:p w14:paraId="6764AA9C" w14:textId="77777777" w:rsidR="0032196D" w:rsidRDefault="006560B9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 Piekarach, 32-060 Liszki Piekary 2</w:t>
    </w:r>
  </w:p>
  <w:p w14:paraId="1BF20CC6" w14:textId="77777777" w:rsidR="0032196D" w:rsidRDefault="006560B9">
    <w:pPr>
      <w:pStyle w:val="Stopk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04BD4" w14:textId="77777777" w:rsidR="006560B9" w:rsidRDefault="006560B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A360E8F" w14:textId="77777777" w:rsidR="006560B9" w:rsidRDefault="006560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A073E"/>
    <w:rsid w:val="006560B9"/>
    <w:rsid w:val="009A073E"/>
    <w:rsid w:val="00AA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E7F7"/>
  <w15:docId w15:val="{93EB7232-513F-406A-984D-6E28FB72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Piekary</dc:creator>
  <dc:description/>
  <cp:lastModifiedBy>Gosia</cp:lastModifiedBy>
  <cp:revision>2</cp:revision>
  <cp:lastPrinted>2023-03-01T11:22:00Z</cp:lastPrinted>
  <dcterms:created xsi:type="dcterms:W3CDTF">2023-03-20T20:43:00Z</dcterms:created>
  <dcterms:modified xsi:type="dcterms:W3CDTF">2023-03-20T20:43:00Z</dcterms:modified>
</cp:coreProperties>
</file>